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广东创新科技职业学院应聘人员登记表</w:t>
      </w:r>
    </w:p>
    <w:tbl>
      <w:tblPr>
        <w:tblStyle w:val="9"/>
        <w:tblW w:w="10309" w:type="dxa"/>
        <w:jc w:val="center"/>
        <w:tblInd w:w="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46"/>
        <w:gridCol w:w="315"/>
        <w:gridCol w:w="502"/>
        <w:gridCol w:w="6"/>
        <w:gridCol w:w="330"/>
        <w:gridCol w:w="389"/>
        <w:gridCol w:w="513"/>
        <w:gridCol w:w="735"/>
        <w:gridCol w:w="43"/>
        <w:gridCol w:w="839"/>
        <w:gridCol w:w="422"/>
        <w:gridCol w:w="42"/>
        <w:gridCol w:w="1086"/>
        <w:gridCol w:w="21"/>
        <w:gridCol w:w="714"/>
        <w:gridCol w:w="842"/>
        <w:gridCol w:w="97"/>
        <w:gridCol w:w="278"/>
        <w:gridCol w:w="119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求职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意向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应聘部门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求职类型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widowControl/>
              <w:ind w:firstLine="105" w:firstLineChars="5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□全职□兼职</w:t>
            </w:r>
          </w:p>
        </w:tc>
        <w:tc>
          <w:tcPr>
            <w:tcW w:w="146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蓝底免冠证件照电子版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月薪要求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（税费前）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元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到岗时间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填表时间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信息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最后学位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142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工作年限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高校工龄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142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高校教师资格证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□无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称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</w:t>
            </w:r>
          </w:p>
        </w:tc>
        <w:tc>
          <w:tcPr>
            <w:tcW w:w="3142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计算机等级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普通话等级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3142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力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高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重</w:t>
            </w:r>
          </w:p>
        </w:tc>
        <w:tc>
          <w:tcPr>
            <w:tcW w:w="3142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3142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3821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QQ</w:t>
            </w: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3148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长</w:t>
            </w:r>
          </w:p>
        </w:tc>
        <w:tc>
          <w:tcPr>
            <w:tcW w:w="3821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兴趣爱好</w:t>
            </w:r>
          </w:p>
        </w:tc>
        <w:tc>
          <w:tcPr>
            <w:tcW w:w="3148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现户籍地</w:t>
            </w:r>
          </w:p>
        </w:tc>
        <w:tc>
          <w:tcPr>
            <w:tcW w:w="3821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派出所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148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642" w:type="dxa"/>
            <w:gridSpan w:val="1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区（镇、县）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路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巷（村）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号（小区）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5642" w:type="dxa"/>
            <w:gridSpan w:val="1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6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（从高中起）</w:t>
            </w:r>
          </w:p>
        </w:tc>
        <w:tc>
          <w:tcPr>
            <w:tcW w:w="1863" w:type="dxa"/>
            <w:gridSpan w:val="3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毕业院校</w:t>
            </w:r>
          </w:p>
        </w:tc>
        <w:tc>
          <w:tcPr>
            <w:tcW w:w="2285" w:type="dxa"/>
            <w:gridSpan w:val="5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所学专业</w:t>
            </w:r>
          </w:p>
        </w:tc>
        <w:tc>
          <w:tcPr>
            <w:tcW w:w="1217" w:type="dxa"/>
            <w:gridSpan w:val="3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196" w:type="dxa"/>
            <w:gridSpan w:val="2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</w:p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（应届生干部任职、实习经历）</w:t>
            </w:r>
          </w:p>
        </w:tc>
        <w:tc>
          <w:tcPr>
            <w:tcW w:w="1863" w:type="dxa"/>
            <w:gridSpan w:val="3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实习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</w:t>
            </w:r>
          </w:p>
        </w:tc>
        <w:tc>
          <w:tcPr>
            <w:tcW w:w="2285" w:type="dxa"/>
            <w:gridSpan w:val="5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职务（主要工作）　</w:t>
            </w:r>
          </w:p>
        </w:tc>
        <w:tc>
          <w:tcPr>
            <w:tcW w:w="1217" w:type="dxa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人事部门联系人</w:t>
            </w:r>
          </w:p>
        </w:tc>
        <w:tc>
          <w:tcPr>
            <w:tcW w:w="1196" w:type="dxa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办公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职称证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职业资格证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技能证等</w:t>
            </w:r>
          </w:p>
        </w:tc>
        <w:tc>
          <w:tcPr>
            <w:tcW w:w="1869" w:type="dxa"/>
            <w:gridSpan w:val="4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获证日期</w:t>
            </w:r>
          </w:p>
        </w:tc>
        <w:tc>
          <w:tcPr>
            <w:tcW w:w="2849" w:type="dxa"/>
            <w:gridSpan w:val="6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证书名称</w:t>
            </w:r>
          </w:p>
        </w:tc>
        <w:tc>
          <w:tcPr>
            <w:tcW w:w="2285" w:type="dxa"/>
            <w:gridSpan w:val="5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证书级别</w:t>
            </w:r>
          </w:p>
        </w:tc>
        <w:tc>
          <w:tcPr>
            <w:tcW w:w="2413" w:type="dxa"/>
            <w:gridSpan w:val="5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论文发表、著作出版情况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论文题目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书名书号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作者名次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发表年月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出版年月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刊物名称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刊号</w:t>
            </w:r>
            <w:r>
              <w:rPr>
                <w:rFonts w:ascii="宋体" w:hAnsi="宋体"/>
                <w:b/>
                <w:kern w:val="0"/>
                <w:szCs w:val="21"/>
              </w:rPr>
              <w:t>)/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完成章节字数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万</w:t>
            </w:r>
            <w:r>
              <w:rPr>
                <w:rFonts w:ascii="宋体" w:hAnsi="宋体"/>
                <w:b/>
                <w:kern w:val="0"/>
                <w:szCs w:val="21"/>
              </w:rPr>
              <w:t>)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主办单位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科研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项目名称（项目编号）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本人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进展情况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项目来源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下达单位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获奖名称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等级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间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奖惩部门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主修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</w:t>
            </w:r>
          </w:p>
        </w:tc>
        <w:tc>
          <w:tcPr>
            <w:tcW w:w="9416" w:type="dxa"/>
            <w:gridSpan w:val="20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本科：</w:t>
            </w:r>
          </w:p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讲授过的课程</w:t>
            </w:r>
          </w:p>
        </w:tc>
        <w:tc>
          <w:tcPr>
            <w:tcW w:w="9416" w:type="dxa"/>
            <w:gridSpan w:val="20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（根据实际情况填写、增删）</w:t>
            </w:r>
          </w:p>
        </w:tc>
        <w:tc>
          <w:tcPr>
            <w:tcW w:w="1046" w:type="dxa"/>
            <w:shd w:val="clear" w:color="auto" w:fill="E6E6E6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关系</w:t>
            </w:r>
          </w:p>
        </w:tc>
        <w:tc>
          <w:tcPr>
            <w:tcW w:w="1153" w:type="dxa"/>
            <w:gridSpan w:val="4"/>
            <w:shd w:val="clear" w:color="auto" w:fill="E6E6E6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2941" w:type="dxa"/>
            <w:gridSpan w:val="6"/>
            <w:shd w:val="clear" w:color="auto" w:fill="E6E6E6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工作（学习）单位</w:t>
            </w:r>
          </w:p>
        </w:tc>
        <w:tc>
          <w:tcPr>
            <w:tcW w:w="1149" w:type="dxa"/>
            <w:gridSpan w:val="3"/>
            <w:shd w:val="clear" w:color="auto" w:fill="E6E6E6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556" w:type="dxa"/>
            <w:gridSpan w:val="2"/>
            <w:shd w:val="clear" w:color="auto" w:fill="E6E6E6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电话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父亲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母亲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儿子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女儿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兄妹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备注</w:t>
            </w:r>
          </w:p>
        </w:tc>
        <w:tc>
          <w:tcPr>
            <w:tcW w:w="9416" w:type="dxa"/>
            <w:gridSpan w:val="20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/>
                <w:szCs w:val="21"/>
              </w:rPr>
              <w:t>1</w:t>
            </w:r>
            <w:r>
              <w:rPr>
                <w:rFonts w:hint="eastAsia" w:ascii="仿宋_GB2312"/>
                <w:szCs w:val="21"/>
              </w:rPr>
              <w:t>、本表所填写的信息全面、准确，所提交的证件、资料和照片必须真实有效，若有虚假，所产生的后果由本人承担。</w:t>
            </w:r>
            <w:r>
              <w:rPr>
                <w:rFonts w:ascii="仿宋_GB2312"/>
                <w:szCs w:val="21"/>
              </w:rPr>
              <w:t xml:space="preserve"> 2</w:t>
            </w:r>
            <w:r>
              <w:rPr>
                <w:rFonts w:hint="eastAsia" w:ascii="仿宋_GB2312"/>
                <w:szCs w:val="21"/>
              </w:rPr>
              <w:t>、以上通讯地址为文件送达地址，若有变更，请及时通知学院人事处。</w:t>
            </w:r>
          </w:p>
        </w:tc>
      </w:tr>
    </w:tbl>
    <w:p>
      <w:pPr>
        <w:spacing w:line="440" w:lineRule="exact"/>
        <w:jc w:val="center"/>
      </w:pPr>
    </w:p>
    <w:p>
      <w:pPr>
        <w:jc w:val="center"/>
      </w:pPr>
    </w:p>
    <w:p>
      <w:pPr>
        <w:spacing w:line="440" w:lineRule="exact"/>
        <w:jc w:val="center"/>
        <w:rPr>
          <w:sz w:val="18"/>
          <w:szCs w:val="1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36"/>
    <w:rsid w:val="00002530"/>
    <w:rsid w:val="000105B2"/>
    <w:rsid w:val="00011F6D"/>
    <w:rsid w:val="000226B9"/>
    <w:rsid w:val="00022944"/>
    <w:rsid w:val="00033175"/>
    <w:rsid w:val="0003475F"/>
    <w:rsid w:val="000427EE"/>
    <w:rsid w:val="00045C0E"/>
    <w:rsid w:val="000542EE"/>
    <w:rsid w:val="00083577"/>
    <w:rsid w:val="00091F63"/>
    <w:rsid w:val="0009410A"/>
    <w:rsid w:val="00094C5C"/>
    <w:rsid w:val="000A5F2B"/>
    <w:rsid w:val="000C0321"/>
    <w:rsid w:val="000C3F5E"/>
    <w:rsid w:val="000D6613"/>
    <w:rsid w:val="000E0D60"/>
    <w:rsid w:val="000E353C"/>
    <w:rsid w:val="000F7211"/>
    <w:rsid w:val="00110AA4"/>
    <w:rsid w:val="00111D79"/>
    <w:rsid w:val="00116752"/>
    <w:rsid w:val="00116A06"/>
    <w:rsid w:val="0012625F"/>
    <w:rsid w:val="00131622"/>
    <w:rsid w:val="00131DC5"/>
    <w:rsid w:val="001322EE"/>
    <w:rsid w:val="00132E3C"/>
    <w:rsid w:val="00134532"/>
    <w:rsid w:val="0013565D"/>
    <w:rsid w:val="0014243C"/>
    <w:rsid w:val="0014247A"/>
    <w:rsid w:val="001442F4"/>
    <w:rsid w:val="001459B8"/>
    <w:rsid w:val="00147B48"/>
    <w:rsid w:val="00152824"/>
    <w:rsid w:val="00170E66"/>
    <w:rsid w:val="00170FDC"/>
    <w:rsid w:val="00171699"/>
    <w:rsid w:val="00177410"/>
    <w:rsid w:val="00183886"/>
    <w:rsid w:val="001A6215"/>
    <w:rsid w:val="001B0065"/>
    <w:rsid w:val="001B28CC"/>
    <w:rsid w:val="001B42E0"/>
    <w:rsid w:val="001B4D3F"/>
    <w:rsid w:val="001B557B"/>
    <w:rsid w:val="001B5ED0"/>
    <w:rsid w:val="001B6931"/>
    <w:rsid w:val="001C5E13"/>
    <w:rsid w:val="001D6518"/>
    <w:rsid w:val="001E171B"/>
    <w:rsid w:val="001F6DCF"/>
    <w:rsid w:val="002006F5"/>
    <w:rsid w:val="00201842"/>
    <w:rsid w:val="00206D27"/>
    <w:rsid w:val="00207E34"/>
    <w:rsid w:val="002169AA"/>
    <w:rsid w:val="00224751"/>
    <w:rsid w:val="002313DB"/>
    <w:rsid w:val="00235CDF"/>
    <w:rsid w:val="00266C9C"/>
    <w:rsid w:val="00271E96"/>
    <w:rsid w:val="002760C4"/>
    <w:rsid w:val="0027669B"/>
    <w:rsid w:val="00282C30"/>
    <w:rsid w:val="00285CDD"/>
    <w:rsid w:val="002A0F45"/>
    <w:rsid w:val="002A690D"/>
    <w:rsid w:val="002B2E2E"/>
    <w:rsid w:val="002D4E33"/>
    <w:rsid w:val="002D61A3"/>
    <w:rsid w:val="002F05CC"/>
    <w:rsid w:val="002F7946"/>
    <w:rsid w:val="00306552"/>
    <w:rsid w:val="00310876"/>
    <w:rsid w:val="003360CA"/>
    <w:rsid w:val="00345328"/>
    <w:rsid w:val="00354462"/>
    <w:rsid w:val="0036484F"/>
    <w:rsid w:val="0037631A"/>
    <w:rsid w:val="003901E2"/>
    <w:rsid w:val="00390346"/>
    <w:rsid w:val="00392F49"/>
    <w:rsid w:val="00396246"/>
    <w:rsid w:val="003A36FE"/>
    <w:rsid w:val="003A5073"/>
    <w:rsid w:val="003B2491"/>
    <w:rsid w:val="003B5FAC"/>
    <w:rsid w:val="003C7280"/>
    <w:rsid w:val="003D1192"/>
    <w:rsid w:val="003D245C"/>
    <w:rsid w:val="003D3595"/>
    <w:rsid w:val="003E2072"/>
    <w:rsid w:val="003F73F6"/>
    <w:rsid w:val="00432865"/>
    <w:rsid w:val="00465319"/>
    <w:rsid w:val="00477B10"/>
    <w:rsid w:val="00492D2D"/>
    <w:rsid w:val="004A2F0C"/>
    <w:rsid w:val="004A47D3"/>
    <w:rsid w:val="004A67F1"/>
    <w:rsid w:val="004A71D4"/>
    <w:rsid w:val="004A7CE3"/>
    <w:rsid w:val="004B76AB"/>
    <w:rsid w:val="004C3B3B"/>
    <w:rsid w:val="004C51E0"/>
    <w:rsid w:val="004C6685"/>
    <w:rsid w:val="00501B4A"/>
    <w:rsid w:val="00511D6D"/>
    <w:rsid w:val="00512869"/>
    <w:rsid w:val="005131A0"/>
    <w:rsid w:val="00514981"/>
    <w:rsid w:val="0051616F"/>
    <w:rsid w:val="005240FA"/>
    <w:rsid w:val="0053589D"/>
    <w:rsid w:val="00543C8C"/>
    <w:rsid w:val="0054647A"/>
    <w:rsid w:val="005550CC"/>
    <w:rsid w:val="0055667E"/>
    <w:rsid w:val="005604A9"/>
    <w:rsid w:val="0056738B"/>
    <w:rsid w:val="005732D6"/>
    <w:rsid w:val="005812E6"/>
    <w:rsid w:val="0058636B"/>
    <w:rsid w:val="005918B0"/>
    <w:rsid w:val="005B0B57"/>
    <w:rsid w:val="005B16FA"/>
    <w:rsid w:val="005B394F"/>
    <w:rsid w:val="005B58D3"/>
    <w:rsid w:val="005C27D7"/>
    <w:rsid w:val="005C56EE"/>
    <w:rsid w:val="005D1DD3"/>
    <w:rsid w:val="005D463B"/>
    <w:rsid w:val="005D6032"/>
    <w:rsid w:val="005E2B3F"/>
    <w:rsid w:val="00615604"/>
    <w:rsid w:val="00617812"/>
    <w:rsid w:val="0063020D"/>
    <w:rsid w:val="00637293"/>
    <w:rsid w:val="006517D8"/>
    <w:rsid w:val="00653ED9"/>
    <w:rsid w:val="006617B9"/>
    <w:rsid w:val="00672065"/>
    <w:rsid w:val="0069050C"/>
    <w:rsid w:val="00692F92"/>
    <w:rsid w:val="00694E68"/>
    <w:rsid w:val="006A3F94"/>
    <w:rsid w:val="006C4016"/>
    <w:rsid w:val="006C45D6"/>
    <w:rsid w:val="006F2A07"/>
    <w:rsid w:val="006F52F5"/>
    <w:rsid w:val="006F6E54"/>
    <w:rsid w:val="00722DB7"/>
    <w:rsid w:val="007249BD"/>
    <w:rsid w:val="007529F3"/>
    <w:rsid w:val="00760934"/>
    <w:rsid w:val="00763B8A"/>
    <w:rsid w:val="007B0101"/>
    <w:rsid w:val="007B02BC"/>
    <w:rsid w:val="007B12E9"/>
    <w:rsid w:val="007B407B"/>
    <w:rsid w:val="007C6FE2"/>
    <w:rsid w:val="007D68AC"/>
    <w:rsid w:val="007E7A26"/>
    <w:rsid w:val="007F3AE7"/>
    <w:rsid w:val="007F7633"/>
    <w:rsid w:val="00830C51"/>
    <w:rsid w:val="008369B0"/>
    <w:rsid w:val="00847644"/>
    <w:rsid w:val="00851938"/>
    <w:rsid w:val="00857944"/>
    <w:rsid w:val="008804D5"/>
    <w:rsid w:val="008813C1"/>
    <w:rsid w:val="008822FD"/>
    <w:rsid w:val="00885089"/>
    <w:rsid w:val="008900B5"/>
    <w:rsid w:val="0089305C"/>
    <w:rsid w:val="00897F36"/>
    <w:rsid w:val="008A56D6"/>
    <w:rsid w:val="008A5CC1"/>
    <w:rsid w:val="008C46C8"/>
    <w:rsid w:val="008C51DB"/>
    <w:rsid w:val="008C6254"/>
    <w:rsid w:val="008D45DE"/>
    <w:rsid w:val="008E3206"/>
    <w:rsid w:val="008E4E62"/>
    <w:rsid w:val="008F508B"/>
    <w:rsid w:val="008F5267"/>
    <w:rsid w:val="00900B79"/>
    <w:rsid w:val="009070EE"/>
    <w:rsid w:val="00911ACC"/>
    <w:rsid w:val="00920159"/>
    <w:rsid w:val="00932B6C"/>
    <w:rsid w:val="00934AC6"/>
    <w:rsid w:val="00956BC1"/>
    <w:rsid w:val="00977E9C"/>
    <w:rsid w:val="009A420B"/>
    <w:rsid w:val="009B0EB6"/>
    <w:rsid w:val="009C60AD"/>
    <w:rsid w:val="009C7538"/>
    <w:rsid w:val="00A05354"/>
    <w:rsid w:val="00A1441B"/>
    <w:rsid w:val="00A245BD"/>
    <w:rsid w:val="00A32ACF"/>
    <w:rsid w:val="00A3584D"/>
    <w:rsid w:val="00A40D9D"/>
    <w:rsid w:val="00A46A55"/>
    <w:rsid w:val="00A46C01"/>
    <w:rsid w:val="00A5613C"/>
    <w:rsid w:val="00A575D9"/>
    <w:rsid w:val="00A60A8F"/>
    <w:rsid w:val="00A62F47"/>
    <w:rsid w:val="00A7090F"/>
    <w:rsid w:val="00A74C3A"/>
    <w:rsid w:val="00A846F0"/>
    <w:rsid w:val="00A930E3"/>
    <w:rsid w:val="00A95AE0"/>
    <w:rsid w:val="00A963F1"/>
    <w:rsid w:val="00AA19ED"/>
    <w:rsid w:val="00AA5F48"/>
    <w:rsid w:val="00AB3341"/>
    <w:rsid w:val="00AC1340"/>
    <w:rsid w:val="00AC673D"/>
    <w:rsid w:val="00AC7FA5"/>
    <w:rsid w:val="00AF2C64"/>
    <w:rsid w:val="00AF7AC9"/>
    <w:rsid w:val="00B11AE0"/>
    <w:rsid w:val="00B14178"/>
    <w:rsid w:val="00B17610"/>
    <w:rsid w:val="00B22094"/>
    <w:rsid w:val="00B26BF4"/>
    <w:rsid w:val="00B40801"/>
    <w:rsid w:val="00B513F2"/>
    <w:rsid w:val="00B5259A"/>
    <w:rsid w:val="00B62F79"/>
    <w:rsid w:val="00B869A9"/>
    <w:rsid w:val="00B87575"/>
    <w:rsid w:val="00BA167C"/>
    <w:rsid w:val="00BB0763"/>
    <w:rsid w:val="00BB1535"/>
    <w:rsid w:val="00BB5ABC"/>
    <w:rsid w:val="00BE7258"/>
    <w:rsid w:val="00BF318D"/>
    <w:rsid w:val="00BF697F"/>
    <w:rsid w:val="00C22D81"/>
    <w:rsid w:val="00C278E0"/>
    <w:rsid w:val="00C302EF"/>
    <w:rsid w:val="00C37FC7"/>
    <w:rsid w:val="00C42789"/>
    <w:rsid w:val="00C4589C"/>
    <w:rsid w:val="00C5539D"/>
    <w:rsid w:val="00C636EC"/>
    <w:rsid w:val="00C84C61"/>
    <w:rsid w:val="00C85FD5"/>
    <w:rsid w:val="00C90B8F"/>
    <w:rsid w:val="00CA4D51"/>
    <w:rsid w:val="00CA73FC"/>
    <w:rsid w:val="00CB4207"/>
    <w:rsid w:val="00CB657D"/>
    <w:rsid w:val="00CC38E0"/>
    <w:rsid w:val="00CC3CB9"/>
    <w:rsid w:val="00CC4D3F"/>
    <w:rsid w:val="00CD31F3"/>
    <w:rsid w:val="00CD4427"/>
    <w:rsid w:val="00CD7A56"/>
    <w:rsid w:val="00CF6BA0"/>
    <w:rsid w:val="00D04141"/>
    <w:rsid w:val="00D20E8D"/>
    <w:rsid w:val="00D252C9"/>
    <w:rsid w:val="00D27E02"/>
    <w:rsid w:val="00D27F69"/>
    <w:rsid w:val="00D33CBC"/>
    <w:rsid w:val="00D43718"/>
    <w:rsid w:val="00D5217D"/>
    <w:rsid w:val="00D713D3"/>
    <w:rsid w:val="00D762AC"/>
    <w:rsid w:val="00D772F4"/>
    <w:rsid w:val="00D90366"/>
    <w:rsid w:val="00DE4B33"/>
    <w:rsid w:val="00DE5DB9"/>
    <w:rsid w:val="00DE741F"/>
    <w:rsid w:val="00DF65F0"/>
    <w:rsid w:val="00E002DB"/>
    <w:rsid w:val="00E117A5"/>
    <w:rsid w:val="00E137F8"/>
    <w:rsid w:val="00E15950"/>
    <w:rsid w:val="00E218BE"/>
    <w:rsid w:val="00E30DBB"/>
    <w:rsid w:val="00E51F12"/>
    <w:rsid w:val="00E531F5"/>
    <w:rsid w:val="00E629F7"/>
    <w:rsid w:val="00E91ED3"/>
    <w:rsid w:val="00E92F0F"/>
    <w:rsid w:val="00E93DAD"/>
    <w:rsid w:val="00EA1BC5"/>
    <w:rsid w:val="00EA7878"/>
    <w:rsid w:val="00EB3396"/>
    <w:rsid w:val="00EB54CD"/>
    <w:rsid w:val="00EC3D6E"/>
    <w:rsid w:val="00ED0177"/>
    <w:rsid w:val="00F029B0"/>
    <w:rsid w:val="00F269C1"/>
    <w:rsid w:val="00F46BEB"/>
    <w:rsid w:val="00F54A5A"/>
    <w:rsid w:val="00F64102"/>
    <w:rsid w:val="00F729DF"/>
    <w:rsid w:val="00F82256"/>
    <w:rsid w:val="00F9216A"/>
    <w:rsid w:val="00F949BF"/>
    <w:rsid w:val="00F96885"/>
    <w:rsid w:val="00FA280C"/>
    <w:rsid w:val="00FA2CC2"/>
    <w:rsid w:val="00FA4AB9"/>
    <w:rsid w:val="00FB7F1F"/>
    <w:rsid w:val="00FD07A5"/>
    <w:rsid w:val="00FD1348"/>
    <w:rsid w:val="00FD2468"/>
    <w:rsid w:val="00FD4552"/>
    <w:rsid w:val="00FE11F5"/>
    <w:rsid w:val="00FE1D9D"/>
    <w:rsid w:val="00FE6633"/>
    <w:rsid w:val="00FF3860"/>
    <w:rsid w:val="00FF455D"/>
    <w:rsid w:val="00FF5C1F"/>
    <w:rsid w:val="017C77EE"/>
    <w:rsid w:val="1A07303A"/>
    <w:rsid w:val="1FF16CE6"/>
    <w:rsid w:val="24AC7D58"/>
    <w:rsid w:val="369117CA"/>
    <w:rsid w:val="37F51C53"/>
    <w:rsid w:val="3FBA4445"/>
    <w:rsid w:val="44644B66"/>
    <w:rsid w:val="44856670"/>
    <w:rsid w:val="51AF4467"/>
    <w:rsid w:val="625D6D7E"/>
    <w:rsid w:val="707D601E"/>
    <w:rsid w:val="7D4A092F"/>
    <w:rsid w:val="7D56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qFormat="1" w:unhideWhenUsed="0" w:uiPriority="99" w:semiHidden="0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7"/>
    <w:qFormat/>
    <w:uiPriority w:val="99"/>
    <w:rPr>
      <w:rFonts w:ascii="Cambria" w:hAnsi="宋体" w:cs="宋体"/>
      <w:color w:val="333333"/>
      <w:sz w:val="26"/>
      <w:szCs w:val="28"/>
    </w:rPr>
  </w:style>
  <w:style w:type="paragraph" w:styleId="3">
    <w:name w:val="Closing"/>
    <w:basedOn w:val="1"/>
    <w:link w:val="18"/>
    <w:qFormat/>
    <w:uiPriority w:val="99"/>
    <w:pPr>
      <w:ind w:left="100" w:leftChars="2100"/>
    </w:pPr>
    <w:rPr>
      <w:rFonts w:ascii="Cambria" w:hAnsi="宋体" w:cs="宋体"/>
      <w:color w:val="333333"/>
      <w:sz w:val="26"/>
      <w:szCs w:val="28"/>
    </w:rPr>
  </w:style>
  <w:style w:type="paragraph" w:styleId="4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Balloon Text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Date Char"/>
    <w:basedOn w:val="10"/>
    <w:link w:val="4"/>
    <w:semiHidden/>
    <w:qFormat/>
    <w:locked/>
    <w:uiPriority w:val="99"/>
    <w:rPr>
      <w:rFonts w:cs="Times New Roman"/>
    </w:rPr>
  </w:style>
  <w:style w:type="character" w:customStyle="1" w:styleId="15">
    <w:name w:val="Header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oter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Salutation Char"/>
    <w:basedOn w:val="10"/>
    <w:link w:val="2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8">
    <w:name w:val="Closing Char"/>
    <w:basedOn w:val="10"/>
    <w:link w:val="3"/>
    <w:qFormat/>
    <w:locked/>
    <w:uiPriority w:val="99"/>
    <w:rPr>
      <w:rFonts w:ascii="Cambria" w:hAnsi="宋体" w:eastAsia="宋体" w:cs="宋体"/>
      <w:color w:val="333333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Hewlett-Packard Company</Company>
  <Pages>3</Pages>
  <Words>272</Words>
  <Characters>1555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2011-08-19T06:50:00Z</dcterms:created>
  <dc:creator>hp</dc:creator>
  <cp:lastModifiedBy>Administrator</cp:lastModifiedBy>
  <cp:lastPrinted>2011-08-19T02:41:00Z</cp:lastPrinted>
  <dcterms:modified xsi:type="dcterms:W3CDTF">2019-03-19T02:51:14Z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